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F5D17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AFRICAN BANK </w:t>
      </w:r>
      <w:r w:rsidR="008342AD">
        <w:rPr>
          <w:rFonts w:cs="Arial"/>
          <w:b/>
          <w:i/>
          <w:sz w:val="18"/>
          <w:szCs w:val="18"/>
          <w:lang w:val="en-ZA"/>
        </w:rPr>
        <w:t>LIMITED</w:t>
      </w:r>
      <w:r w:rsidR="008342A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ABL14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8342A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AFRICAN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8342AD">
        <w:rPr>
          <w:rFonts w:cs="Arial"/>
          <w:sz w:val="18"/>
          <w:szCs w:val="18"/>
          <w:lang w:val="en-GB"/>
        </w:rPr>
        <w:t>Domestic Medium Term Note Programme dated 19 May 2011.</w:t>
      </w: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8342AD" w:rsidRPr="008342AD">
        <w:rPr>
          <w:rFonts w:cs="Arial"/>
          <w:sz w:val="18"/>
          <w:szCs w:val="18"/>
          <w:lang w:val="en-ZA"/>
        </w:rPr>
        <w:t>R</w:t>
      </w:r>
      <w:r w:rsidR="004F5D17">
        <w:rPr>
          <w:rFonts w:cs="Arial"/>
          <w:sz w:val="18"/>
          <w:szCs w:val="18"/>
          <w:lang w:val="en-ZA"/>
        </w:rPr>
        <w:t xml:space="preserve"> 11,968,000,000.00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ABL14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EF28A5">
        <w:rPr>
          <w:rFonts w:cs="Arial"/>
          <w:sz w:val="18"/>
          <w:szCs w:val="18"/>
          <w:lang w:val="en-ZA"/>
        </w:rPr>
        <w:t>709,000,000.00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F5D17">
        <w:rPr>
          <w:rFonts w:cs="Arial"/>
          <w:sz w:val="18"/>
          <w:szCs w:val="18"/>
          <w:lang w:val="en-ZA"/>
        </w:rPr>
        <w:t>100</w:t>
      </w:r>
      <w:r w:rsidR="008342AD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05D4D">
        <w:rPr>
          <w:rFonts w:cs="Arial"/>
          <w:sz w:val="18"/>
          <w:szCs w:val="18"/>
          <w:lang w:val="en-ZA"/>
        </w:rPr>
        <w:t>7.0</w:t>
      </w:r>
      <w:bookmarkStart w:id="0" w:name="_GoBack"/>
      <w:bookmarkEnd w:id="0"/>
      <w:r w:rsidR="004F5D17">
        <w:rPr>
          <w:rFonts w:cs="Arial"/>
          <w:sz w:val="18"/>
          <w:szCs w:val="18"/>
          <w:lang w:val="en-ZA"/>
        </w:rPr>
        <w:t>75</w:t>
      </w:r>
      <w:r w:rsidR="008342AD">
        <w:rPr>
          <w:rFonts w:cs="Arial"/>
          <w:sz w:val="18"/>
          <w:szCs w:val="18"/>
          <w:lang w:val="en-ZA"/>
        </w:rPr>
        <w:t xml:space="preserve">% (3 Month JIBAR as at 9 October 2012 of </w:t>
      </w:r>
      <w:r w:rsidR="004F5D17">
        <w:rPr>
          <w:rFonts w:cs="Arial"/>
          <w:sz w:val="18"/>
          <w:szCs w:val="18"/>
          <w:lang w:val="en-ZA"/>
        </w:rPr>
        <w:t>5.075</w:t>
      </w:r>
      <w:r w:rsidR="008342AD">
        <w:rPr>
          <w:rFonts w:cs="Arial"/>
          <w:sz w:val="18"/>
          <w:szCs w:val="18"/>
          <w:lang w:val="en-ZA"/>
        </w:rPr>
        <w:t xml:space="preserve">% </w:t>
      </w:r>
      <w:r w:rsidR="00605D4D">
        <w:rPr>
          <w:rFonts w:cs="Arial"/>
          <w:sz w:val="18"/>
          <w:szCs w:val="18"/>
          <w:lang w:val="en-ZA"/>
        </w:rPr>
        <w:t>plus 20</w:t>
      </w:r>
      <w:r>
        <w:rPr>
          <w:rFonts w:cs="Arial"/>
          <w:sz w:val="18"/>
          <w:szCs w:val="18"/>
          <w:lang w:val="en-ZA"/>
        </w:rPr>
        <w:t>0 bps</w:t>
      </w:r>
      <w:r w:rsidR="008342AD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8342AD">
        <w:rPr>
          <w:rFonts w:cs="Arial"/>
          <w:b/>
          <w:sz w:val="18"/>
          <w:szCs w:val="18"/>
          <w:lang w:val="en-ZA"/>
        </w:rPr>
        <w:t>Indicator</w:t>
      </w:r>
      <w:r w:rsidR="008342AD">
        <w:rPr>
          <w:rFonts w:cs="Arial"/>
          <w:b/>
          <w:sz w:val="18"/>
          <w:szCs w:val="18"/>
          <w:lang w:val="en-ZA"/>
        </w:rPr>
        <w:tab/>
      </w:r>
      <w:r w:rsidR="008342AD" w:rsidRPr="008342AD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30 December, 30 March, 29 June, 29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January, 9 April, 9 July, 9 October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December, 29 March, 28 June, 28 September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January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ZAG000100371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864240" w:rsidRPr="007A14BD" w:rsidRDefault="00864240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8342A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Angela Mokone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+2711282</w:t>
      </w:r>
      <w:r w:rsidR="00864240">
        <w:rPr>
          <w:rFonts w:cs="Arial"/>
          <w:sz w:val="18"/>
          <w:szCs w:val="18"/>
          <w:lang w:val="en-ZA"/>
        </w:rPr>
        <w:t>1358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AD" w:rsidRDefault="008342AD">
      <w:r>
        <w:separator/>
      </w:r>
    </w:p>
  </w:endnote>
  <w:endnote w:type="continuationSeparator" w:id="0">
    <w:p w:rsidR="008342AD" w:rsidRDefault="008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Default="008342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Default="008342A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342AD" w:rsidRDefault="008342A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5D17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F5D17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8342AD" w:rsidRDefault="008342A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8342AD" w:rsidRPr="00C94EA6" w:rsidRDefault="008342A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Pr="000575E4" w:rsidRDefault="008342AD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8342AD" w:rsidRPr="0061041F">
      <w:tc>
        <w:tcPr>
          <w:tcW w:w="1335" w:type="dxa"/>
        </w:tcPr>
        <w:p w:rsidR="008342AD" w:rsidRPr="0061041F" w:rsidRDefault="008342A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8342AD" w:rsidRPr="0061041F" w:rsidRDefault="008342A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8342AD" w:rsidRDefault="008342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AD" w:rsidRDefault="008342AD">
      <w:r>
        <w:separator/>
      </w:r>
    </w:p>
  </w:footnote>
  <w:footnote w:type="continuationSeparator" w:id="0">
    <w:p w:rsidR="008342AD" w:rsidRDefault="00834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Default="008342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342AD" w:rsidRDefault="008342A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Default="00605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8342AD" w:rsidRDefault="008342AD" w:rsidP="00EF6146">
                <w:pPr>
                  <w:jc w:val="right"/>
                </w:pPr>
              </w:p>
              <w:p w:rsidR="008342AD" w:rsidRDefault="008342AD" w:rsidP="00EF6146">
                <w:pPr>
                  <w:jc w:val="right"/>
                </w:pPr>
              </w:p>
              <w:p w:rsidR="008342AD" w:rsidRDefault="008342AD" w:rsidP="00EF6146">
                <w:pPr>
                  <w:jc w:val="right"/>
                </w:pPr>
              </w:p>
              <w:p w:rsidR="008342AD" w:rsidRDefault="008342AD" w:rsidP="00EF6146">
                <w:pPr>
                  <w:jc w:val="right"/>
                </w:pPr>
              </w:p>
              <w:p w:rsidR="008342AD" w:rsidRDefault="008342AD" w:rsidP="00EF6146">
                <w:pPr>
                  <w:jc w:val="right"/>
                </w:pPr>
              </w:p>
              <w:p w:rsidR="008342AD" w:rsidRDefault="008342AD" w:rsidP="00EF6146">
                <w:pPr>
                  <w:jc w:val="right"/>
                </w:pPr>
              </w:p>
              <w:p w:rsidR="008342AD" w:rsidRPr="000575E4" w:rsidRDefault="008342AD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8342A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8342AD" w:rsidRPr="0061041F" w:rsidRDefault="008342A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8342AD" w:rsidRPr="00866D23" w:rsidRDefault="008342AD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Pr="000575E4" w:rsidRDefault="008342A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342AD" w:rsidRPr="0061041F">
      <w:trPr>
        <w:trHeight w:hRule="exact" w:val="2342"/>
        <w:jc w:val="right"/>
      </w:trPr>
      <w:tc>
        <w:tcPr>
          <w:tcW w:w="9752" w:type="dxa"/>
        </w:tcPr>
        <w:p w:rsidR="008342AD" w:rsidRPr="0061041F" w:rsidRDefault="008342A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42AD" w:rsidRPr="00866D23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Pr="00EF6146" w:rsidRDefault="008342A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AD" w:rsidRDefault="00605D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8342AD" w:rsidRDefault="008342AD" w:rsidP="00BD2E91">
                <w:pPr>
                  <w:jc w:val="right"/>
                </w:pPr>
              </w:p>
              <w:p w:rsidR="008342AD" w:rsidRDefault="008342AD" w:rsidP="00BD2E91">
                <w:pPr>
                  <w:jc w:val="right"/>
                </w:pPr>
              </w:p>
              <w:p w:rsidR="008342AD" w:rsidRDefault="008342AD" w:rsidP="00BD2E91">
                <w:pPr>
                  <w:jc w:val="right"/>
                </w:pPr>
              </w:p>
              <w:p w:rsidR="008342AD" w:rsidRDefault="008342AD" w:rsidP="00BD2E91">
                <w:pPr>
                  <w:jc w:val="right"/>
                </w:pPr>
              </w:p>
              <w:p w:rsidR="008342AD" w:rsidRDefault="008342AD" w:rsidP="00BD2E91">
                <w:pPr>
                  <w:jc w:val="right"/>
                </w:pPr>
              </w:p>
              <w:p w:rsidR="008342AD" w:rsidRDefault="008342AD" w:rsidP="00BD2E91">
                <w:pPr>
                  <w:jc w:val="right"/>
                </w:pPr>
              </w:p>
              <w:p w:rsidR="008342AD" w:rsidRPr="000575E4" w:rsidRDefault="008342AD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8342AD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8342AD" w:rsidRPr="0061041F" w:rsidRDefault="008342AD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342AD" w:rsidRPr="00866D23" w:rsidRDefault="008342AD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Pr="000575E4" w:rsidRDefault="008342A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8342AD" w:rsidRPr="0061041F">
      <w:trPr>
        <w:trHeight w:hRule="exact" w:val="2342"/>
        <w:jc w:val="right"/>
      </w:trPr>
      <w:tc>
        <w:tcPr>
          <w:tcW w:w="9752" w:type="dxa"/>
        </w:tcPr>
        <w:p w:rsidR="008342AD" w:rsidRPr="0061041F" w:rsidRDefault="008342A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8342AD" w:rsidRPr="00866D23" w:rsidRDefault="0083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8342AD" w:rsidRPr="000575E4" w:rsidRDefault="008342AD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8342AD" w:rsidRPr="0061041F">
      <w:tc>
        <w:tcPr>
          <w:tcW w:w="9752" w:type="dxa"/>
        </w:tcPr>
        <w:p w:rsidR="008342AD" w:rsidRPr="0061041F" w:rsidRDefault="008342A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8342AD" w:rsidRDefault="008342AD"/>
  <w:p w:rsidR="008342AD" w:rsidRDefault="00834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5D17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5D4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2AD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240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8A5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4D0A5B-BD96-460E-8E6A-54AC88497715}"/>
</file>

<file path=customXml/itemProps2.xml><?xml version="1.0" encoding="utf-8"?>
<ds:datastoreItem xmlns:ds="http://schemas.openxmlformats.org/officeDocument/2006/customXml" ds:itemID="{9A41D674-F844-4D97-9D82-38F60CD90026}"/>
</file>

<file path=customXml/itemProps3.xml><?xml version="1.0" encoding="utf-8"?>
<ds:datastoreItem xmlns:ds="http://schemas.openxmlformats.org/officeDocument/2006/customXml" ds:itemID="{CA4D45A2-4B1B-4BB8-9DA7-32B63A9B465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Listing-ABL14-09Oct2012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2012-10-09T10:12:00Z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